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2"/>
        <w:gridCol w:w="3828"/>
        <w:gridCol w:w="1118"/>
      </w:tblGrid>
      <w:tr w:rsidR="00C9227C" w14:paraId="366A48F5" w14:textId="77777777" w:rsidTr="00A54EF3">
        <w:trPr>
          <w:trHeight w:hRule="exact" w:val="952"/>
        </w:trPr>
        <w:tc>
          <w:tcPr>
            <w:tcW w:w="4592" w:type="dxa"/>
          </w:tcPr>
          <w:p w14:paraId="5DC32307" w14:textId="77777777" w:rsidR="00C9227C" w:rsidRDefault="00C9227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28" w:type="dxa"/>
          </w:tcPr>
          <w:p w14:paraId="2223AB9F" w14:textId="77777777" w:rsidR="00C9227C" w:rsidRDefault="00C9227C">
            <w:pPr>
              <w:spacing w:before="120"/>
              <w:jc w:val="right"/>
              <w:rPr>
                <w:color w:val="000000"/>
                <w:sz w:val="28"/>
              </w:rPr>
            </w:pPr>
            <w:r>
              <w:rPr>
                <w:rFonts w:ascii="Optane" w:hAnsi="Optane"/>
                <w:smallCaps/>
                <w:color w:val="000000"/>
                <w:sz w:val="28"/>
              </w:rPr>
              <w:t>MPC-Gruppe</w:t>
            </w:r>
          </w:p>
          <w:p w14:paraId="4D7BB1B3" w14:textId="77777777" w:rsidR="00C9227C" w:rsidRDefault="00C9227C">
            <w:pPr>
              <w:spacing w:line="240" w:lineRule="exact"/>
              <w:jc w:val="right"/>
              <w:rPr>
                <w:color w:val="000000"/>
                <w:sz w:val="16"/>
              </w:rPr>
            </w:pPr>
            <w:r>
              <w:rPr>
                <w:rFonts w:ascii="Optane" w:hAnsi="Optane"/>
                <w:smallCaps/>
                <w:color w:val="000000"/>
                <w:sz w:val="28"/>
              </w:rPr>
              <w:t>Baden-Württemberg</w:t>
            </w:r>
          </w:p>
          <w:p w14:paraId="1D5D100C" w14:textId="77777777" w:rsidR="00C9227C" w:rsidRDefault="00C9227C">
            <w:pPr>
              <w:spacing w:after="180"/>
              <w:jc w:val="right"/>
              <w:rPr>
                <w:color w:val="000000"/>
                <w:sz w:val="16"/>
              </w:rPr>
            </w:pPr>
            <w:r>
              <w:rPr>
                <w:rFonts w:ascii="Optane" w:hAnsi="Optane"/>
                <w:smallCaps/>
                <w:color w:val="000000"/>
                <w:sz w:val="16"/>
              </w:rPr>
              <w:t>Multi-Projekt-Chip-Gruppe Baden-Württemberg</w:t>
            </w:r>
          </w:p>
          <w:p w14:paraId="163D650B" w14:textId="77777777" w:rsidR="00C9227C" w:rsidRDefault="00C9227C">
            <w:pPr>
              <w:tabs>
                <w:tab w:val="center" w:pos="1630"/>
              </w:tabs>
              <w:rPr>
                <w:rFonts w:ascii="Optane" w:hAnsi="Optane"/>
                <w:smallCap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</w:tc>
        <w:tc>
          <w:tcPr>
            <w:tcW w:w="1117" w:type="dxa"/>
          </w:tcPr>
          <w:p w14:paraId="4C5A11D0" w14:textId="77777777" w:rsidR="00C9227C" w:rsidRDefault="00065632">
            <w:pPr>
              <w:spacing w:before="170"/>
              <w:jc w:val="right"/>
            </w:pPr>
            <w:r>
              <w:rPr>
                <w:noProof/>
              </w:rPr>
              <w:drawing>
                <wp:inline distT="0" distB="0" distL="0" distR="0" wp14:anchorId="4C64F2DD" wp14:editId="57C5EFFC">
                  <wp:extent cx="523875" cy="5238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7C" w14:paraId="1D3FFCA6" w14:textId="77777777" w:rsidTr="00A54EF3">
        <w:trPr>
          <w:trHeight w:hRule="exact" w:val="547"/>
        </w:trPr>
        <w:tc>
          <w:tcPr>
            <w:tcW w:w="4592" w:type="dxa"/>
          </w:tcPr>
          <w:p w14:paraId="267DA42A" w14:textId="77777777" w:rsidR="00C9227C" w:rsidRDefault="00C9227C">
            <w:pPr>
              <w:rPr>
                <w:rFonts w:ascii="Arial" w:hAnsi="Arial"/>
                <w:sz w:val="22"/>
              </w:rPr>
            </w:pPr>
          </w:p>
        </w:tc>
        <w:tc>
          <w:tcPr>
            <w:tcW w:w="4946" w:type="dxa"/>
            <w:gridSpan w:val="2"/>
          </w:tcPr>
          <w:p w14:paraId="3D0FABD6" w14:textId="77777777" w:rsidR="00C9227C" w:rsidRDefault="00C9227C">
            <w:pPr>
              <w:spacing w:before="120"/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</w:tr>
      <w:tr w:rsidR="00C9227C" w14:paraId="400E92CC" w14:textId="77777777" w:rsidTr="00A54EF3">
        <w:trPr>
          <w:trHeight w:hRule="exact" w:val="291"/>
        </w:trPr>
        <w:tc>
          <w:tcPr>
            <w:tcW w:w="4592" w:type="dxa"/>
          </w:tcPr>
          <w:p w14:paraId="3ACC1FDB" w14:textId="77777777" w:rsidR="00C9227C" w:rsidRDefault="00C9227C" w:rsidP="00E27E35">
            <w:pPr>
              <w:ind w:right="-355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946" w:type="dxa"/>
            <w:gridSpan w:val="2"/>
          </w:tcPr>
          <w:p w14:paraId="43EEED33" w14:textId="77777777" w:rsidR="00C9227C" w:rsidRPr="00CF0EBE" w:rsidRDefault="00CF0EBE" w:rsidP="00DA4933">
            <w:pPr>
              <w:ind w:left="1063"/>
              <w:rPr>
                <w:rFonts w:ascii="Arial" w:hAnsi="Arial"/>
                <w:b/>
                <w:sz w:val="22"/>
              </w:rPr>
            </w:pPr>
            <w:r w:rsidRPr="00CF0EBE">
              <w:rPr>
                <w:rFonts w:ascii="Arial" w:hAnsi="Arial"/>
                <w:b/>
                <w:sz w:val="22"/>
              </w:rPr>
              <w:t>Absender:</w:t>
            </w:r>
          </w:p>
        </w:tc>
      </w:tr>
      <w:tr w:rsidR="00C9227C" w14:paraId="4236B9D0" w14:textId="77777777" w:rsidTr="00A54EF3">
        <w:trPr>
          <w:trHeight w:hRule="exact" w:val="2590"/>
        </w:trPr>
        <w:tc>
          <w:tcPr>
            <w:tcW w:w="4592" w:type="dxa"/>
          </w:tcPr>
          <w:p w14:paraId="0A226AB6" w14:textId="77777777" w:rsidR="00E27E35" w:rsidRPr="00217430" w:rsidRDefault="00217430" w:rsidP="000372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Herrn</w:t>
            </w:r>
          </w:p>
          <w:p w14:paraId="65649059" w14:textId="77777777" w:rsidR="00217430" w:rsidRPr="00217430" w:rsidRDefault="00217430" w:rsidP="00217430">
            <w:pPr>
              <w:rPr>
                <w:rFonts w:ascii="Arial" w:hAnsi="Arial" w:cs="Arial"/>
                <w:sz w:val="22"/>
                <w:szCs w:val="22"/>
              </w:rPr>
            </w:pPr>
            <w:r w:rsidRPr="00217430">
              <w:rPr>
                <w:rFonts w:ascii="Arial" w:hAnsi="Arial" w:cs="Arial"/>
                <w:sz w:val="22"/>
                <w:szCs w:val="22"/>
              </w:rPr>
              <w:t>Professor Dr.-Ing. Eckhard Hennig</w:t>
            </w:r>
          </w:p>
          <w:p w14:paraId="5E028411" w14:textId="77777777" w:rsidR="00217430" w:rsidRPr="00217430" w:rsidRDefault="00217430" w:rsidP="00217430">
            <w:pPr>
              <w:rPr>
                <w:rFonts w:ascii="Arial" w:hAnsi="Arial" w:cs="Arial"/>
                <w:sz w:val="22"/>
                <w:szCs w:val="22"/>
              </w:rPr>
            </w:pPr>
            <w:r w:rsidRPr="00217430">
              <w:rPr>
                <w:rFonts w:ascii="Arial" w:hAnsi="Arial" w:cs="Arial"/>
                <w:sz w:val="22"/>
                <w:szCs w:val="22"/>
              </w:rPr>
              <w:t>Hochschule Reutlingen</w:t>
            </w:r>
          </w:p>
          <w:p w14:paraId="219162EF" w14:textId="77777777" w:rsidR="00217430" w:rsidRPr="00217430" w:rsidRDefault="00217430" w:rsidP="002174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7430">
              <w:rPr>
                <w:rFonts w:ascii="Arial" w:hAnsi="Arial" w:cs="Arial"/>
                <w:sz w:val="22"/>
                <w:szCs w:val="22"/>
              </w:rPr>
              <w:t>Alteburgstraße</w:t>
            </w:r>
            <w:proofErr w:type="spellEnd"/>
            <w:r w:rsidRPr="00217430">
              <w:rPr>
                <w:rFonts w:ascii="Arial" w:hAnsi="Arial" w:cs="Arial"/>
                <w:sz w:val="22"/>
                <w:szCs w:val="22"/>
              </w:rPr>
              <w:t xml:space="preserve"> 150</w:t>
            </w:r>
          </w:p>
          <w:p w14:paraId="618D2DBC" w14:textId="77777777" w:rsidR="000372CE" w:rsidRPr="00217430" w:rsidRDefault="00217430" w:rsidP="00217430">
            <w:pPr>
              <w:rPr>
                <w:rFonts w:ascii="Arial" w:hAnsi="Arial" w:cs="Arial"/>
                <w:sz w:val="22"/>
                <w:szCs w:val="22"/>
              </w:rPr>
            </w:pPr>
            <w:r w:rsidRPr="00217430">
              <w:rPr>
                <w:rFonts w:ascii="Arial" w:hAnsi="Arial" w:cs="Arial"/>
                <w:sz w:val="22"/>
                <w:szCs w:val="22"/>
              </w:rPr>
              <w:t>72762 Reutlingen</w:t>
            </w:r>
          </w:p>
          <w:p w14:paraId="00206702" w14:textId="77777777" w:rsidR="003916E2" w:rsidRPr="00A52B0B" w:rsidRDefault="003916E2" w:rsidP="00391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  <w:gridSpan w:val="2"/>
          </w:tcPr>
          <w:p w14:paraId="761C65CE" w14:textId="77777777" w:rsidR="00CF0EBE" w:rsidRDefault="00CF0EBE">
            <w:pPr>
              <w:jc w:val="right"/>
              <w:rPr>
                <w:rFonts w:ascii="Arial" w:hAnsi="Arial"/>
                <w:sz w:val="22"/>
              </w:rPr>
            </w:pPr>
          </w:p>
          <w:p w14:paraId="3A7A84E0" w14:textId="77777777" w:rsidR="00C9227C" w:rsidRDefault="00DA4933" w:rsidP="00DA4933">
            <w:pPr>
              <w:tabs>
                <w:tab w:val="left" w:pos="1018"/>
              </w:tabs>
              <w:spacing w:line="274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</w:t>
            </w:r>
            <w:r w:rsidR="00CF0EBE">
              <w:rPr>
                <w:rFonts w:ascii="Arial" w:hAnsi="Arial"/>
                <w:sz w:val="22"/>
              </w:rPr>
              <w:t xml:space="preserve">……………………………………… </w:t>
            </w:r>
          </w:p>
          <w:p w14:paraId="094862F7" w14:textId="77777777" w:rsidR="00CF0EBE" w:rsidRDefault="00DA4933" w:rsidP="00CF0EBE">
            <w:pPr>
              <w:spacing w:line="274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</w:t>
            </w:r>
            <w:r w:rsidR="00CF0EBE">
              <w:rPr>
                <w:rFonts w:ascii="Arial" w:hAnsi="Arial"/>
                <w:sz w:val="22"/>
              </w:rPr>
              <w:t>………………………………………</w:t>
            </w:r>
          </w:p>
          <w:p w14:paraId="39094C30" w14:textId="77777777" w:rsidR="00CF0EBE" w:rsidRDefault="00DA4933" w:rsidP="00CF0EBE">
            <w:pPr>
              <w:spacing w:line="274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</w:t>
            </w:r>
            <w:r w:rsidR="00CF0EBE">
              <w:rPr>
                <w:rFonts w:ascii="Arial" w:hAnsi="Arial"/>
                <w:sz w:val="22"/>
              </w:rPr>
              <w:t>………………………………………</w:t>
            </w:r>
          </w:p>
          <w:p w14:paraId="34BC9897" w14:textId="77777777" w:rsidR="00CF0EBE" w:rsidRDefault="00DA4933" w:rsidP="00CF0EBE">
            <w:pPr>
              <w:spacing w:line="274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</w:t>
            </w:r>
            <w:r w:rsidR="00CF0EBE">
              <w:rPr>
                <w:rFonts w:ascii="Arial" w:hAnsi="Arial"/>
                <w:sz w:val="22"/>
              </w:rPr>
              <w:t>………………………………………</w:t>
            </w:r>
          </w:p>
        </w:tc>
      </w:tr>
    </w:tbl>
    <w:p w14:paraId="481AEDD3" w14:textId="77777777" w:rsidR="00A54EF3" w:rsidRDefault="00A54EF3" w:rsidP="00A54E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Kostenerstattung aus MPC-Mitteln</w:t>
      </w:r>
    </w:p>
    <w:p w14:paraId="4C2283DB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63294EFC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42C7FF00" w14:textId="77777777" w:rsidR="00A54EF3" w:rsidRDefault="00A54EF3" w:rsidP="00A54E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Antragsteller: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0D8E7A98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2E01D9A9" w14:textId="77777777" w:rsidR="00A54EF3" w:rsidRDefault="00A54EF3" w:rsidP="00A54E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Hochschule: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1807E3F7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01C13DB8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77"/>
        <w:gridCol w:w="5153"/>
        <w:gridCol w:w="3165"/>
      </w:tblGrid>
      <w:tr w:rsidR="00A54EF3" w14:paraId="0145D886" w14:textId="77777777" w:rsidTr="00A54EF3">
        <w:trPr>
          <w:trHeight w:val="397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697E27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Kosten-schlüssel</w:t>
            </w:r>
          </w:p>
        </w:tc>
        <w:tc>
          <w:tcPr>
            <w:tcW w:w="5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1994DC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Beantragte Lieferung / Leistung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707BB1" w14:textId="77777777" w:rsidR="00A54EF3" w:rsidRDefault="00A54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Preis inkl. MwSt.</w:t>
            </w:r>
          </w:p>
        </w:tc>
      </w:tr>
      <w:tr w:rsidR="00A54EF3" w14:paraId="76EE8761" w14:textId="77777777" w:rsidTr="00A54EF3">
        <w:trPr>
          <w:trHeight w:val="397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03F05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62A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37E3C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EF3" w14:paraId="461C2312" w14:textId="77777777" w:rsidTr="00A54EF3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C8E4C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F67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07B6F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EF3" w14:paraId="51169622" w14:textId="77777777" w:rsidTr="00A54EF3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7A49E6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6A9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DF0D85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EF3" w14:paraId="1A9667AD" w14:textId="77777777" w:rsidTr="00A54EF3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A88FD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EAA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F4BA27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EF3" w14:paraId="51FB6640" w14:textId="77777777" w:rsidTr="00A54EF3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1414EB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733044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0FAA0B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EF3" w14:paraId="380D6137" w14:textId="77777777" w:rsidTr="00A54EF3">
        <w:trPr>
          <w:trHeight w:val="397"/>
        </w:trPr>
        <w:tc>
          <w:tcPr>
            <w:tcW w:w="6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8E81A3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Summe inkl. MwSt.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1022A1" w14:textId="77777777" w:rsidR="00A54EF3" w:rsidRDefault="00A54E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5755F1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5588EC05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00D36432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Verwendungszweck (kurze Erläuterung):</w:t>
      </w:r>
    </w:p>
    <w:p w14:paraId="48B7869D" w14:textId="77777777" w:rsidR="00A54EF3" w:rsidRDefault="00A54EF3" w:rsidP="00A54EF3">
      <w:pPr>
        <w:rPr>
          <w:rFonts w:ascii="Arial" w:hAnsi="Arial" w:cs="Arial"/>
          <w:b/>
          <w:sz w:val="22"/>
          <w:szCs w:val="22"/>
        </w:rPr>
      </w:pPr>
    </w:p>
    <w:p w14:paraId="43B41492" w14:textId="492B8AD9" w:rsidR="00A54EF3" w:rsidRDefault="00A54EF3" w:rsidP="00A54E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6E85FAAE" w14:textId="77777777" w:rsidR="00A54EF3" w:rsidRDefault="00A54EF3" w:rsidP="00A54EF3">
      <w:pPr>
        <w:rPr>
          <w:rFonts w:ascii="Arial" w:hAnsi="Arial" w:cs="Arial"/>
          <w:sz w:val="16"/>
          <w:szCs w:val="16"/>
        </w:rPr>
      </w:pPr>
    </w:p>
    <w:p w14:paraId="24EED6A8" w14:textId="267A8B2A" w:rsidR="00A54EF3" w:rsidRDefault="00A54EF3" w:rsidP="00A54E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79AD9ECE" w14:textId="77777777" w:rsidR="00A54EF3" w:rsidRDefault="00A54EF3" w:rsidP="00A54EF3">
      <w:pPr>
        <w:rPr>
          <w:rFonts w:ascii="Arial" w:hAnsi="Arial" w:cs="Arial"/>
          <w:sz w:val="16"/>
          <w:szCs w:val="16"/>
        </w:rPr>
      </w:pPr>
    </w:p>
    <w:p w14:paraId="14B23262" w14:textId="2B85BBA0" w:rsidR="00A54EF3" w:rsidRDefault="00A54EF3" w:rsidP="00A54E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1343A2A9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24C3E4B2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0A293617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</w:p>
    <w:p w14:paraId="6A0CD763" w14:textId="77777777" w:rsidR="00A54EF3" w:rsidRDefault="00A54EF3" w:rsidP="00A54E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</w:t>
      </w:r>
    </w:p>
    <w:p w14:paraId="09AFD24D" w14:textId="77777777" w:rsidR="00A54EF3" w:rsidRDefault="00A54EF3" w:rsidP="00A54E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Laborleiter</w:t>
      </w:r>
    </w:p>
    <w:p w14:paraId="195AD332" w14:textId="02F90E80" w:rsidR="00680613" w:rsidRDefault="00680613" w:rsidP="00A54EF3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0A38ACAB" w14:textId="77777777" w:rsidR="00680613" w:rsidRPr="00680613" w:rsidRDefault="00680613" w:rsidP="00680613"/>
    <w:p w14:paraId="27ADF594" w14:textId="492DF0B1" w:rsidR="00CF0EBE" w:rsidRPr="00680613" w:rsidRDefault="00CF0EBE" w:rsidP="00680613"/>
    <w:sectPr w:rsidR="00CF0EBE" w:rsidRPr="00680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964" w:bottom="1701" w:left="1418" w:header="51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42653" w14:textId="77777777" w:rsidR="00A0245E" w:rsidRDefault="00A0245E">
      <w:r>
        <w:separator/>
      </w:r>
    </w:p>
  </w:endnote>
  <w:endnote w:type="continuationSeparator" w:id="0">
    <w:p w14:paraId="0C4790CF" w14:textId="77777777" w:rsidR="00A0245E" w:rsidRDefault="00A0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a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9948" w14:textId="77777777" w:rsidR="00DA190D" w:rsidRDefault="00DA19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A5EE" w14:textId="77777777" w:rsidR="00DA190D" w:rsidRDefault="00DA19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118E" w14:textId="77777777" w:rsidR="00BA3F8F" w:rsidRDefault="00BA3F8F">
    <w:pPr>
      <w:tabs>
        <w:tab w:val="left" w:pos="7230"/>
      </w:tabs>
      <w:rPr>
        <w:rFonts w:ascii="Optane" w:hAnsi="Optane"/>
        <w:sz w:val="22"/>
      </w:rPr>
    </w:pPr>
    <w:r>
      <w:tab/>
    </w:r>
    <w:r>
      <w:rPr>
        <w:rFonts w:ascii="Optane" w:hAnsi="Optane"/>
        <w:sz w:val="22"/>
      </w:rPr>
      <w:t xml:space="preserve">Hochschule </w:t>
    </w:r>
    <w:r w:rsidR="001051B6">
      <w:rPr>
        <w:rFonts w:ascii="Optane" w:hAnsi="Optane"/>
        <w:sz w:val="22"/>
      </w:rPr>
      <w:t>Reutlingen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301"/>
      <w:gridCol w:w="2268"/>
    </w:tblGrid>
    <w:tr w:rsidR="00BA3F8F" w14:paraId="7905EEEA" w14:textId="77777777">
      <w:tc>
        <w:tcPr>
          <w:tcW w:w="7301" w:type="dxa"/>
        </w:tcPr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7301"/>
            <w:gridCol w:w="2268"/>
          </w:tblGrid>
          <w:tr w:rsidR="00377A51" w14:paraId="16424828" w14:textId="77777777" w:rsidTr="00FD10BA">
            <w:tc>
              <w:tcPr>
                <w:tcW w:w="7301" w:type="dxa"/>
              </w:tcPr>
              <w:p w14:paraId="6F1D1EE9" w14:textId="5E159CB8" w:rsidR="00124679" w:rsidRDefault="00124679" w:rsidP="00FD10BA">
                <w:pPr>
                  <w:pStyle w:val="Fuzeile"/>
                  <w:spacing w:before="120"/>
                  <w:jc w:val="right"/>
                  <w:rPr>
                    <w:rFonts w:ascii="Optane" w:hAnsi="Optane"/>
                    <w:color w:val="000000"/>
                    <w:sz w:val="16"/>
                  </w:rPr>
                </w:pPr>
                <w:r>
                  <w:rPr>
                    <w:rFonts w:ascii="Optane" w:hAnsi="Optane"/>
                    <w:color w:val="000000"/>
                    <w:sz w:val="16"/>
                  </w:rPr>
                  <w:t xml:space="preserve">1. Vorsitzender: Prof. Dr.-Ing. Eckhard Hennig, Hochschule Reutlingen, </w:t>
                </w:r>
                <w:proofErr w:type="spellStart"/>
                <w:r>
                  <w:rPr>
                    <w:rFonts w:ascii="Optane" w:hAnsi="Optane"/>
                    <w:color w:val="000000"/>
                    <w:sz w:val="16"/>
                  </w:rPr>
                  <w:t>Alte</w:t>
                </w:r>
                <w:r w:rsidR="00680613">
                  <w:rPr>
                    <w:rFonts w:ascii="Optane" w:hAnsi="Optane"/>
                    <w:color w:val="000000"/>
                    <w:sz w:val="16"/>
                  </w:rPr>
                  <w:t>burgstr</w:t>
                </w:r>
                <w:proofErr w:type="spellEnd"/>
                <w:r w:rsidR="00DA190D">
                  <w:rPr>
                    <w:rFonts w:ascii="Optane" w:hAnsi="Optane"/>
                    <w:color w:val="000000"/>
                    <w:sz w:val="16"/>
                  </w:rPr>
                  <w:t>.</w:t>
                </w:r>
                <w:bookmarkStart w:id="0" w:name="_GoBack"/>
                <w:bookmarkEnd w:id="0"/>
                <w:r>
                  <w:rPr>
                    <w:rFonts w:ascii="Optane" w:hAnsi="Optane"/>
                    <w:color w:val="000000"/>
                    <w:sz w:val="16"/>
                  </w:rPr>
                  <w:t xml:space="preserve"> 150, 72762 Reutlingen</w:t>
                </w:r>
                <w:r>
                  <w:rPr>
                    <w:rFonts w:ascii="Optane" w:hAnsi="Optane"/>
                    <w:color w:val="000000"/>
                    <w:sz w:val="16"/>
                  </w:rPr>
                  <w:br/>
                  <w:t>E-Mail: eckhard.hennig@reutlingen-university.de, Tel. 07121/271-7129</w:t>
                </w:r>
                <w:r>
                  <w:rPr>
                    <w:rFonts w:ascii="Optane" w:hAnsi="Optane"/>
                    <w:color w:val="000000"/>
                    <w:sz w:val="16"/>
                  </w:rPr>
                  <w:br/>
                  <w:t>Stellvertreter: Prof. Dr.-Ing. Anestis Terzis, Technische Hochschule Ulm, Albert-Einstein-Allee 53, 89081 Ulm</w:t>
                </w:r>
                <w:r>
                  <w:rPr>
                    <w:rFonts w:ascii="Optane" w:hAnsi="Optane"/>
                    <w:color w:val="000000"/>
                    <w:sz w:val="16"/>
                  </w:rPr>
                  <w:br/>
                  <w:t>E-Mail</w:t>
                </w:r>
                <w:r w:rsidRPr="00640458">
                  <w:rPr>
                    <w:rFonts w:ascii="Optane" w:hAnsi="Optane"/>
                    <w:sz w:val="16"/>
                  </w:rPr>
                  <w:t xml:space="preserve">: </w:t>
                </w:r>
                <w:hyperlink r:id="rId1" w:history="1">
                  <w:r w:rsidRPr="00640458">
                    <w:rPr>
                      <w:rStyle w:val="Hyperlink"/>
                      <w:rFonts w:ascii="Optane" w:hAnsi="Optane"/>
                      <w:color w:val="auto"/>
                      <w:sz w:val="16"/>
                      <w:u w:val="none"/>
                    </w:rPr>
                    <w:t>anestis.terzis@thu.de</w:t>
                  </w:r>
                </w:hyperlink>
                <w:r>
                  <w:rPr>
                    <w:rFonts w:ascii="Optane" w:hAnsi="Optane"/>
                    <w:color w:val="000000"/>
                    <w:sz w:val="16"/>
                  </w:rPr>
                  <w:t xml:space="preserve">, Tel. 0731/50-28341 </w:t>
                </w:r>
              </w:p>
              <w:p w14:paraId="1E3816BC" w14:textId="43018A6B" w:rsidR="00377A51" w:rsidRPr="00474369" w:rsidRDefault="00377A51" w:rsidP="00474369">
                <w:pPr>
                  <w:pStyle w:val="Fuzeile"/>
                  <w:jc w:val="right"/>
                  <w:rPr>
                    <w:rFonts w:ascii="Optane" w:hAnsi="Optane"/>
                    <w:color w:val="000000"/>
                    <w:sz w:val="16"/>
                  </w:rPr>
                </w:pPr>
              </w:p>
            </w:tc>
            <w:tc>
              <w:tcPr>
                <w:tcW w:w="2268" w:type="dxa"/>
              </w:tcPr>
              <w:p w14:paraId="68CCDCDF" w14:textId="77777777" w:rsidR="00377A51" w:rsidRDefault="00377A51" w:rsidP="00FD10BA">
                <w:pPr>
                  <w:pStyle w:val="Fuzeile"/>
                  <w:spacing w:before="120"/>
                  <w:ind w:left="454"/>
                  <w:rPr>
                    <w:rFonts w:ascii="Optane" w:hAnsi="Optane"/>
                    <w:color w:val="000000"/>
                    <w:sz w:val="16"/>
                    <w:lang w:val="it-IT"/>
                  </w:rPr>
                </w:pPr>
              </w:p>
            </w:tc>
          </w:tr>
        </w:tbl>
        <w:p w14:paraId="07D6E4A7" w14:textId="77777777" w:rsidR="00BA3F8F" w:rsidRDefault="00BA3F8F" w:rsidP="00E86E85">
          <w:pPr>
            <w:pStyle w:val="Fuzeile"/>
            <w:jc w:val="right"/>
            <w:rPr>
              <w:rFonts w:ascii="Optane" w:hAnsi="Optane"/>
              <w:color w:val="000000"/>
              <w:sz w:val="16"/>
              <w:lang w:val="it-IT"/>
            </w:rPr>
          </w:pPr>
        </w:p>
      </w:tc>
      <w:tc>
        <w:tcPr>
          <w:tcW w:w="2268" w:type="dxa"/>
        </w:tcPr>
        <w:p w14:paraId="5A0E7E08" w14:textId="77777777" w:rsidR="00BA3F8F" w:rsidRDefault="00BA3F8F">
          <w:pPr>
            <w:pStyle w:val="Fuzeile"/>
            <w:spacing w:before="120"/>
            <w:ind w:left="454"/>
            <w:rPr>
              <w:rFonts w:ascii="Optane" w:hAnsi="Optane"/>
              <w:color w:val="000000"/>
              <w:sz w:val="16"/>
              <w:lang w:val="it-IT"/>
            </w:rPr>
          </w:pPr>
        </w:p>
      </w:tc>
    </w:tr>
  </w:tbl>
  <w:p w14:paraId="73AB8A6E" w14:textId="77777777" w:rsidR="00BA3F8F" w:rsidRDefault="00BA3F8F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7F5F" w14:textId="77777777" w:rsidR="00A0245E" w:rsidRDefault="00A0245E">
      <w:r>
        <w:separator/>
      </w:r>
    </w:p>
  </w:footnote>
  <w:footnote w:type="continuationSeparator" w:id="0">
    <w:p w14:paraId="68399BBC" w14:textId="77777777" w:rsidR="00A0245E" w:rsidRDefault="00A0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2881" w14:textId="77777777" w:rsidR="00DA190D" w:rsidRDefault="00DA19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749"/>
      <w:gridCol w:w="3666"/>
      <w:gridCol w:w="1154"/>
    </w:tblGrid>
    <w:tr w:rsidR="00BA3F8F" w14:paraId="18887151" w14:textId="77777777">
      <w:trPr>
        <w:trHeight w:hRule="exact" w:val="1440"/>
      </w:trPr>
      <w:tc>
        <w:tcPr>
          <w:tcW w:w="4749" w:type="dxa"/>
        </w:tcPr>
        <w:p w14:paraId="613A621F" w14:textId="77777777" w:rsidR="00BA3F8F" w:rsidRDefault="00BA3F8F">
          <w:pPr>
            <w:rPr>
              <w:rStyle w:val="Seitenzahl"/>
              <w:i/>
              <w:sz w:val="20"/>
            </w:rPr>
          </w:pPr>
          <w:r>
            <w:rPr>
              <w:i/>
              <w:sz w:val="20"/>
            </w:rPr>
            <w:t xml:space="preserve">Seite </w:t>
          </w:r>
          <w:r>
            <w:rPr>
              <w:rStyle w:val="Seitenzahl"/>
              <w:i/>
              <w:sz w:val="20"/>
            </w:rPr>
            <w:fldChar w:fldCharType="begin"/>
          </w:r>
          <w:r>
            <w:rPr>
              <w:rStyle w:val="Seitenzahl"/>
              <w:i/>
              <w:sz w:val="20"/>
            </w:rPr>
            <w:instrText xml:space="preserve"> PAGE </w:instrText>
          </w:r>
          <w:r>
            <w:rPr>
              <w:rStyle w:val="Seitenzahl"/>
              <w:i/>
              <w:sz w:val="20"/>
            </w:rPr>
            <w:fldChar w:fldCharType="separate"/>
          </w:r>
          <w:r w:rsidR="00474369">
            <w:rPr>
              <w:rStyle w:val="Seitenzahl"/>
              <w:i/>
              <w:noProof/>
              <w:sz w:val="20"/>
            </w:rPr>
            <w:t>2</w:t>
          </w:r>
          <w:r>
            <w:rPr>
              <w:rStyle w:val="Seitenzahl"/>
              <w:i/>
              <w:sz w:val="20"/>
            </w:rPr>
            <w:fldChar w:fldCharType="end"/>
          </w:r>
        </w:p>
        <w:p w14:paraId="17D325FE" w14:textId="4C29ABC1" w:rsidR="00BA3F8F" w:rsidRDefault="00BA3F8F">
          <w:pPr>
            <w:rPr>
              <w:rStyle w:val="Seitenzahl"/>
              <w:i/>
              <w:sz w:val="20"/>
            </w:rPr>
          </w:pPr>
          <w:r>
            <w:rPr>
              <w:rStyle w:val="Seitenzahl"/>
              <w:i/>
              <w:sz w:val="20"/>
            </w:rPr>
            <w:t xml:space="preserve">Schreiben vom </w:t>
          </w:r>
          <w:r>
            <w:rPr>
              <w:rStyle w:val="Seitenzahl"/>
              <w:i/>
              <w:sz w:val="20"/>
            </w:rPr>
            <w:fldChar w:fldCharType="begin"/>
          </w:r>
          <w:r>
            <w:rPr>
              <w:rStyle w:val="Seitenzahl"/>
              <w:i/>
              <w:sz w:val="20"/>
            </w:rPr>
            <w:instrText xml:space="preserve"> REF Datum \* MERGEFORMAT </w:instrText>
          </w:r>
          <w:r>
            <w:rPr>
              <w:rStyle w:val="Seitenzahl"/>
              <w:i/>
              <w:sz w:val="20"/>
            </w:rPr>
            <w:fldChar w:fldCharType="separate"/>
          </w:r>
          <w:r w:rsidR="00DA190D">
            <w:rPr>
              <w:rStyle w:val="Seitenzahl"/>
              <w:b/>
              <w:bCs/>
              <w:i/>
              <w:sz w:val="20"/>
            </w:rPr>
            <w:t>Fehler! Verweisquelle konnte nicht gefunden werden.</w:t>
          </w:r>
          <w:r>
            <w:rPr>
              <w:rStyle w:val="Seitenzahl"/>
              <w:i/>
              <w:sz w:val="20"/>
            </w:rPr>
            <w:fldChar w:fldCharType="end"/>
          </w:r>
        </w:p>
        <w:p w14:paraId="1A6535E0" w14:textId="77777777" w:rsidR="00BA3F8F" w:rsidRDefault="00BA3F8F">
          <w:pPr>
            <w:rPr>
              <w:rStyle w:val="Seitenzahl"/>
              <w:i/>
              <w:sz w:val="20"/>
            </w:rPr>
          </w:pPr>
          <w:r>
            <w:rPr>
              <w:rStyle w:val="Seitenzahl"/>
              <w:i/>
              <w:sz w:val="20"/>
            </w:rPr>
            <w:t xml:space="preserve">an </w:t>
          </w:r>
        </w:p>
        <w:p w14:paraId="37D0997C" w14:textId="77777777" w:rsidR="00BA3F8F" w:rsidRDefault="00BA3F8F">
          <w:pPr>
            <w:rPr>
              <w:i/>
              <w:vanish/>
              <w:sz w:val="20"/>
            </w:rPr>
          </w:pPr>
          <w:r>
            <w:rPr>
              <w:rStyle w:val="Seitenzahl"/>
              <w:i/>
              <w:sz w:val="20"/>
            </w:rPr>
            <w:t xml:space="preserve">Az.: </w:t>
          </w:r>
        </w:p>
      </w:tc>
      <w:tc>
        <w:tcPr>
          <w:tcW w:w="3666" w:type="dxa"/>
        </w:tcPr>
        <w:p w14:paraId="589CEBFC" w14:textId="77777777" w:rsidR="00BA3F8F" w:rsidRDefault="00BA3F8F">
          <w:pPr>
            <w:jc w:val="right"/>
            <w:rPr>
              <w:color w:val="000000"/>
            </w:rPr>
          </w:pPr>
          <w:r>
            <w:rPr>
              <w:rFonts w:ascii="Optane" w:hAnsi="Optane"/>
              <w:smallCaps/>
              <w:color w:val="000000"/>
              <w:sz w:val="28"/>
            </w:rPr>
            <w:t>MPC-Gruppe</w:t>
          </w:r>
        </w:p>
        <w:p w14:paraId="1715F665" w14:textId="77777777" w:rsidR="00BA3F8F" w:rsidRDefault="00BA3F8F">
          <w:pPr>
            <w:spacing w:line="240" w:lineRule="exact"/>
            <w:jc w:val="right"/>
            <w:rPr>
              <w:color w:val="000000"/>
            </w:rPr>
          </w:pPr>
          <w:r>
            <w:rPr>
              <w:rFonts w:ascii="Optane" w:hAnsi="Optane"/>
              <w:smallCaps/>
              <w:color w:val="000000"/>
              <w:sz w:val="28"/>
            </w:rPr>
            <w:t>Baden-Württemberg</w:t>
          </w:r>
        </w:p>
        <w:p w14:paraId="409A3DFC" w14:textId="77777777" w:rsidR="00BA3F8F" w:rsidRDefault="00BA3F8F">
          <w:pPr>
            <w:tabs>
              <w:tab w:val="center" w:pos="1972"/>
            </w:tabs>
            <w:jc w:val="right"/>
            <w:rPr>
              <w:rFonts w:ascii="Optane" w:hAnsi="Optane"/>
              <w:smallCaps/>
              <w:color w:val="000000"/>
            </w:rPr>
          </w:pPr>
          <w:r>
            <w:rPr>
              <w:rFonts w:ascii="Optane" w:hAnsi="Optane"/>
              <w:smallCaps/>
              <w:color w:val="000000"/>
              <w:sz w:val="16"/>
            </w:rPr>
            <w:t>Multi-Projekt-Chip-Gruppe Baden-Württemberg</w:t>
          </w:r>
        </w:p>
      </w:tc>
      <w:tc>
        <w:tcPr>
          <w:tcW w:w="1154" w:type="dxa"/>
        </w:tcPr>
        <w:p w14:paraId="7848B659" w14:textId="77777777" w:rsidR="00BA3F8F" w:rsidRDefault="00065632">
          <w:pPr>
            <w:jc w:val="right"/>
            <w:rPr>
              <w:vanish/>
            </w:rPr>
          </w:pPr>
          <w:r>
            <w:rPr>
              <w:noProof/>
            </w:rPr>
            <w:drawing>
              <wp:inline distT="0" distB="0" distL="0" distR="0" wp14:anchorId="7E0C3C06" wp14:editId="3667A2F3">
                <wp:extent cx="523875" cy="52387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6FE301" w14:textId="77777777" w:rsidR="00BA3F8F" w:rsidRDefault="00BA3F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961F" w14:textId="77777777" w:rsidR="00DA190D" w:rsidRDefault="00DA19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516A"/>
    <w:multiLevelType w:val="singleLevel"/>
    <w:tmpl w:val="30A8FCC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AA"/>
    <w:rsid w:val="00032039"/>
    <w:rsid w:val="000372CE"/>
    <w:rsid w:val="00060675"/>
    <w:rsid w:val="00062790"/>
    <w:rsid w:val="00065632"/>
    <w:rsid w:val="000A2E5E"/>
    <w:rsid w:val="001051B6"/>
    <w:rsid w:val="0012222F"/>
    <w:rsid w:val="00124679"/>
    <w:rsid w:val="001B3034"/>
    <w:rsid w:val="001E6837"/>
    <w:rsid w:val="00215FEF"/>
    <w:rsid w:val="00217430"/>
    <w:rsid w:val="00231A5D"/>
    <w:rsid w:val="002C5B8A"/>
    <w:rsid w:val="002D786B"/>
    <w:rsid w:val="002F26A1"/>
    <w:rsid w:val="002F70D5"/>
    <w:rsid w:val="00366355"/>
    <w:rsid w:val="00377A51"/>
    <w:rsid w:val="0038397E"/>
    <w:rsid w:val="003916E2"/>
    <w:rsid w:val="00393D22"/>
    <w:rsid w:val="003A4A59"/>
    <w:rsid w:val="003C5424"/>
    <w:rsid w:val="003E4239"/>
    <w:rsid w:val="00410EBB"/>
    <w:rsid w:val="00420A5D"/>
    <w:rsid w:val="00463BCA"/>
    <w:rsid w:val="00474369"/>
    <w:rsid w:val="00487415"/>
    <w:rsid w:val="004A19B6"/>
    <w:rsid w:val="004B127D"/>
    <w:rsid w:val="004E1768"/>
    <w:rsid w:val="004F0A35"/>
    <w:rsid w:val="004F30CF"/>
    <w:rsid w:val="00502ACE"/>
    <w:rsid w:val="0054133F"/>
    <w:rsid w:val="00541FA0"/>
    <w:rsid w:val="005638AC"/>
    <w:rsid w:val="005B2F8E"/>
    <w:rsid w:val="005E3359"/>
    <w:rsid w:val="006122C4"/>
    <w:rsid w:val="00615E75"/>
    <w:rsid w:val="00640458"/>
    <w:rsid w:val="00665DD8"/>
    <w:rsid w:val="00680613"/>
    <w:rsid w:val="006C398B"/>
    <w:rsid w:val="006C6B8E"/>
    <w:rsid w:val="00734702"/>
    <w:rsid w:val="007706AA"/>
    <w:rsid w:val="007B1A1A"/>
    <w:rsid w:val="007C2E2D"/>
    <w:rsid w:val="007E306B"/>
    <w:rsid w:val="007F3DB7"/>
    <w:rsid w:val="007F6C74"/>
    <w:rsid w:val="00887AF2"/>
    <w:rsid w:val="008978BB"/>
    <w:rsid w:val="008E54D7"/>
    <w:rsid w:val="00931249"/>
    <w:rsid w:val="0095048E"/>
    <w:rsid w:val="009C0E9F"/>
    <w:rsid w:val="009E0A5F"/>
    <w:rsid w:val="00A0245E"/>
    <w:rsid w:val="00A146F8"/>
    <w:rsid w:val="00A52B0B"/>
    <w:rsid w:val="00A54EF3"/>
    <w:rsid w:val="00AE7F00"/>
    <w:rsid w:val="00B1611F"/>
    <w:rsid w:val="00B47A81"/>
    <w:rsid w:val="00B52843"/>
    <w:rsid w:val="00B74BA7"/>
    <w:rsid w:val="00B93455"/>
    <w:rsid w:val="00BA3F8F"/>
    <w:rsid w:val="00BB3256"/>
    <w:rsid w:val="00BC6848"/>
    <w:rsid w:val="00BD0A17"/>
    <w:rsid w:val="00BD5D8A"/>
    <w:rsid w:val="00C032ED"/>
    <w:rsid w:val="00C233DC"/>
    <w:rsid w:val="00C664DF"/>
    <w:rsid w:val="00C9227C"/>
    <w:rsid w:val="00CF0EBE"/>
    <w:rsid w:val="00CF3D0B"/>
    <w:rsid w:val="00D054EA"/>
    <w:rsid w:val="00D26EAC"/>
    <w:rsid w:val="00D616AB"/>
    <w:rsid w:val="00D700CD"/>
    <w:rsid w:val="00DA190D"/>
    <w:rsid w:val="00DA4933"/>
    <w:rsid w:val="00DB49B0"/>
    <w:rsid w:val="00DE63F3"/>
    <w:rsid w:val="00E05133"/>
    <w:rsid w:val="00E27E35"/>
    <w:rsid w:val="00E86E85"/>
    <w:rsid w:val="00E97CE5"/>
    <w:rsid w:val="00F00789"/>
    <w:rsid w:val="00F22A74"/>
    <w:rsid w:val="00F255FE"/>
    <w:rsid w:val="00F264ED"/>
    <w:rsid w:val="00F352DB"/>
    <w:rsid w:val="00F74A92"/>
    <w:rsid w:val="00F85735"/>
    <w:rsid w:val="00F85953"/>
    <w:rsid w:val="00F87094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069A036"/>
  <w15:chartTrackingRefBased/>
  <w15:docId w15:val="{D56EEB77-A1A0-4773-AFA6-FA008D59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Courier New" w:hAnsi="Courier New"/>
      <w:b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value3">
    <w:name w:val="value3"/>
    <w:basedOn w:val="Absatz-Standardschriftart"/>
  </w:style>
  <w:style w:type="character" w:customStyle="1" w:styleId="street-address">
    <w:name w:val="street-address"/>
    <w:basedOn w:val="Absatz-Standardschriftart"/>
  </w:style>
  <w:style w:type="character" w:customStyle="1" w:styleId="postal-code">
    <w:name w:val="postal-code"/>
    <w:basedOn w:val="Absatz-Standardschriftart"/>
  </w:style>
  <w:style w:type="character" w:customStyle="1" w:styleId="locality">
    <w:name w:val="locality"/>
    <w:basedOn w:val="Absatz-Standardschriftart"/>
  </w:style>
  <w:style w:type="character" w:customStyle="1" w:styleId="FuzeileZchn">
    <w:name w:val="Fußzeile Zchn"/>
    <w:link w:val="Fuzeile"/>
    <w:rsid w:val="00E86E85"/>
    <w:rPr>
      <w:sz w:val="24"/>
    </w:rPr>
  </w:style>
  <w:style w:type="character" w:customStyle="1" w:styleId="KopfzeileZchn">
    <w:name w:val="Kopfzeile Zchn"/>
    <w:link w:val="Kopfzeile"/>
    <w:semiHidden/>
    <w:rsid w:val="00F007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estis.terzis@thu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Sonstige%20Dokumente\MPC_S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488E-82D7-407D-9F31-FC7D7B99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MPC_SW</Template>
  <TotalTime>0</TotalTime>
  <Pages>1</Pages>
  <Words>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- Vorlage der MPC - Gruppe</vt:lpstr>
    </vt:vector>
  </TitlesOfParts>
  <Company>FHO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- Vorlage der MPC - Gruppe</dc:title>
  <dc:subject/>
  <dc:creator>Fr. Lange</dc:creator>
  <cp:keywords/>
  <cp:lastModifiedBy>dweiss</cp:lastModifiedBy>
  <cp:revision>6</cp:revision>
  <cp:lastPrinted>2022-07-26T05:34:00Z</cp:lastPrinted>
  <dcterms:created xsi:type="dcterms:W3CDTF">2022-07-25T06:04:00Z</dcterms:created>
  <dcterms:modified xsi:type="dcterms:W3CDTF">2022-07-26T05:34:00Z</dcterms:modified>
</cp:coreProperties>
</file>